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08" w:rsidRPr="007C1799" w:rsidRDefault="00200F60" w:rsidP="007C179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C1799">
        <w:rPr>
          <w:rFonts w:ascii="Times New Roman" w:hAnsi="Times New Roman"/>
          <w:b/>
          <w:sz w:val="28"/>
          <w:szCs w:val="28"/>
          <w:shd w:val="clear" w:color="auto" w:fill="FFFFFF"/>
        </w:rPr>
        <w:t>РАННЕВЕСЕННИЕ РАБОТЫ В ПОСЕВАХ МНОГОЛЕТНИХ ТРАВ</w:t>
      </w:r>
    </w:p>
    <w:p w:rsidR="00A81408" w:rsidRPr="007C1799" w:rsidRDefault="00A81408" w:rsidP="006277A6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7C1799">
        <w:rPr>
          <w:rFonts w:ascii="Times New Roman" w:hAnsi="Times New Roman"/>
          <w:i/>
          <w:sz w:val="28"/>
          <w:szCs w:val="28"/>
          <w:shd w:val="clear" w:color="auto" w:fill="FFFFFF"/>
        </w:rPr>
        <w:t>Е.</w:t>
      </w:r>
      <w:r w:rsidR="007C1799" w:rsidRPr="007C179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7C179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Р. </w:t>
      </w:r>
      <w:proofErr w:type="spellStart"/>
      <w:r w:rsidRPr="007C1799">
        <w:rPr>
          <w:rFonts w:ascii="Times New Roman" w:hAnsi="Times New Roman"/>
          <w:i/>
          <w:sz w:val="28"/>
          <w:szCs w:val="28"/>
          <w:shd w:val="clear" w:color="auto" w:fill="FFFFFF"/>
        </w:rPr>
        <w:t>Клыга</w:t>
      </w:r>
      <w:proofErr w:type="spellEnd"/>
      <w:r w:rsidRPr="007C1799">
        <w:rPr>
          <w:rFonts w:ascii="Times New Roman" w:hAnsi="Times New Roman"/>
          <w:i/>
          <w:sz w:val="28"/>
          <w:szCs w:val="28"/>
          <w:shd w:val="clear" w:color="auto" w:fill="FFFFFF"/>
        </w:rPr>
        <w:t>, кандидат с.</w:t>
      </w:r>
      <w:r w:rsidR="007C1799" w:rsidRPr="007C1799">
        <w:rPr>
          <w:rFonts w:ascii="Times New Roman" w:hAnsi="Times New Roman"/>
          <w:i/>
          <w:sz w:val="28"/>
          <w:szCs w:val="28"/>
          <w:shd w:val="clear" w:color="auto" w:fill="FFFFFF"/>
        </w:rPr>
        <w:t>-</w:t>
      </w:r>
      <w:r w:rsidRPr="007C1799">
        <w:rPr>
          <w:rFonts w:ascii="Times New Roman" w:hAnsi="Times New Roman"/>
          <w:i/>
          <w:sz w:val="28"/>
          <w:szCs w:val="28"/>
          <w:shd w:val="clear" w:color="auto" w:fill="FFFFFF"/>
        </w:rPr>
        <w:t>х. наук, доцент, заведующий отделом многолетних трав</w:t>
      </w:r>
      <w:r w:rsidR="007C1799" w:rsidRPr="007C1799">
        <w:rPr>
          <w:rFonts w:ascii="Times New Roman" w:hAnsi="Times New Roman"/>
          <w:i/>
          <w:sz w:val="28"/>
          <w:szCs w:val="28"/>
          <w:shd w:val="clear" w:color="auto" w:fill="FFFFFF"/>
        </w:rPr>
        <w:t>;</w:t>
      </w:r>
    </w:p>
    <w:p w:rsidR="00200F60" w:rsidRPr="007C1799" w:rsidRDefault="00A81408" w:rsidP="006277A6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7C1799">
        <w:rPr>
          <w:rFonts w:ascii="Times New Roman" w:hAnsi="Times New Roman"/>
          <w:i/>
          <w:sz w:val="28"/>
          <w:szCs w:val="28"/>
          <w:shd w:val="clear" w:color="auto" w:fill="FFFFFF"/>
        </w:rPr>
        <w:t>В.</w:t>
      </w:r>
      <w:r w:rsidR="007C1799" w:rsidRPr="007C179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7C179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А. </w:t>
      </w:r>
      <w:proofErr w:type="spellStart"/>
      <w:r w:rsidRPr="007C1799">
        <w:rPr>
          <w:rFonts w:ascii="Times New Roman" w:hAnsi="Times New Roman"/>
          <w:i/>
          <w:sz w:val="28"/>
          <w:szCs w:val="28"/>
          <w:shd w:val="clear" w:color="auto" w:fill="FFFFFF"/>
        </w:rPr>
        <w:t>Столепченко</w:t>
      </w:r>
      <w:proofErr w:type="spellEnd"/>
      <w:r w:rsidRPr="007C1799">
        <w:rPr>
          <w:rFonts w:ascii="Times New Roman" w:hAnsi="Times New Roman"/>
          <w:i/>
          <w:sz w:val="28"/>
          <w:szCs w:val="28"/>
          <w:shd w:val="clear" w:color="auto" w:fill="FFFFFF"/>
        </w:rPr>
        <w:t>, кандидат с.</w:t>
      </w:r>
      <w:r w:rsidR="007C1799" w:rsidRPr="007C1799">
        <w:rPr>
          <w:rFonts w:ascii="Times New Roman" w:hAnsi="Times New Roman"/>
          <w:i/>
          <w:sz w:val="28"/>
          <w:szCs w:val="28"/>
          <w:shd w:val="clear" w:color="auto" w:fill="FFFFFF"/>
        </w:rPr>
        <w:t>-</w:t>
      </w:r>
      <w:r w:rsidRPr="007C1799">
        <w:rPr>
          <w:rFonts w:ascii="Times New Roman" w:hAnsi="Times New Roman"/>
          <w:i/>
          <w:sz w:val="28"/>
          <w:szCs w:val="28"/>
          <w:shd w:val="clear" w:color="auto" w:fill="FFFFFF"/>
        </w:rPr>
        <w:t>х. наук, ведущий научный сотрудник отделом многолетних трав</w:t>
      </w:r>
    </w:p>
    <w:p w:rsidR="00200F60" w:rsidRPr="007C1799" w:rsidRDefault="00200F60" w:rsidP="006277A6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91D59" w:rsidRPr="007C1799" w:rsidRDefault="00A81408" w:rsidP="00191D59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Пришла весна, начались полевые работы. </w:t>
      </w:r>
      <w:r w:rsidR="006277A6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Первым приемом по уходу за посевами многолетних </w:t>
      </w:r>
      <w:r w:rsidR="00191D59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злаковых </w:t>
      </w:r>
      <w:r w:rsidR="006277A6" w:rsidRPr="007C1799">
        <w:rPr>
          <w:rFonts w:ascii="Times New Roman" w:hAnsi="Times New Roman"/>
          <w:sz w:val="28"/>
          <w:szCs w:val="28"/>
          <w:shd w:val="clear" w:color="auto" w:fill="FFFFFF"/>
        </w:rPr>
        <w:t>трав является удаление нескошенной перед уходом в зиму или не</w:t>
      </w:r>
      <w:r w:rsidR="00983B03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277A6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стравленной прошлогодней </w:t>
      </w:r>
      <w:r w:rsidR="0063780F" w:rsidRPr="007C1799">
        <w:rPr>
          <w:rFonts w:ascii="Times New Roman" w:hAnsi="Times New Roman"/>
          <w:sz w:val="28"/>
          <w:szCs w:val="28"/>
          <w:shd w:val="clear" w:color="auto" w:fill="FFFFFF"/>
        </w:rPr>
        <w:t>массы, ухудшающей качество сена.</w:t>
      </w:r>
      <w:r w:rsidR="006277A6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Выполняется </w:t>
      </w:r>
      <w:r w:rsidR="006C2774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эта операция </w:t>
      </w:r>
      <w:r w:rsidR="006277A6" w:rsidRPr="007C1799">
        <w:rPr>
          <w:rFonts w:ascii="Times New Roman" w:hAnsi="Times New Roman"/>
          <w:sz w:val="28"/>
          <w:szCs w:val="28"/>
          <w:shd w:val="clear" w:color="auto" w:fill="FFFFFF"/>
        </w:rPr>
        <w:t>вычесыванием попере</w:t>
      </w:r>
      <w:r w:rsidR="00191D59" w:rsidRPr="007C1799">
        <w:rPr>
          <w:rFonts w:ascii="Times New Roman" w:hAnsi="Times New Roman"/>
          <w:sz w:val="28"/>
          <w:szCs w:val="28"/>
          <w:shd w:val="clear" w:color="auto" w:fill="FFFFFF"/>
        </w:rPr>
        <w:t>к рядков</w:t>
      </w:r>
      <w:r w:rsidR="006277A6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граблями или боронованием </w:t>
      </w:r>
      <w:r w:rsidR="0063780F" w:rsidRPr="007C1799">
        <w:rPr>
          <w:rFonts w:ascii="Times New Roman" w:hAnsi="Times New Roman"/>
          <w:sz w:val="28"/>
          <w:szCs w:val="28"/>
          <w:shd w:val="clear" w:color="auto" w:fill="FFFFFF"/>
        </w:rPr>
        <w:t>с использованием зубовых борон. Этот прием по</w:t>
      </w:r>
      <w:r w:rsidR="0063780F" w:rsidRPr="007C1799">
        <w:rPr>
          <w:rFonts w:ascii="Times New Roman" w:hAnsi="Times New Roman"/>
          <w:sz w:val="28"/>
          <w:szCs w:val="28"/>
          <w:shd w:val="clear" w:color="auto" w:fill="FFFFFF"/>
        </w:rPr>
        <w:softHyphen/>
        <w:t xml:space="preserve">зволяет собрать и уничтожить значительную часть растительных остатков, на которых зимуют вредные насекомые и уменьшить применение химических средств защиты растений. </w:t>
      </w:r>
    </w:p>
    <w:p w:rsidR="005C3506" w:rsidRPr="007C1799" w:rsidRDefault="005C3506" w:rsidP="00191D59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Ранней весной посевы люцерны или люцерновых травосмесей </w:t>
      </w:r>
      <w:r w:rsidR="00191D59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также </w:t>
      </w:r>
      <w:r w:rsidRPr="007C1799">
        <w:rPr>
          <w:rFonts w:ascii="Times New Roman" w:hAnsi="Times New Roman"/>
          <w:sz w:val="28"/>
          <w:szCs w:val="28"/>
          <w:shd w:val="clear" w:color="auto" w:fill="FFFFFF"/>
        </w:rPr>
        <w:t>боронуют</w:t>
      </w:r>
      <w:r w:rsidR="00191D59" w:rsidRPr="007C1799">
        <w:rPr>
          <w:rFonts w:ascii="Times New Roman" w:hAnsi="Times New Roman"/>
          <w:sz w:val="28"/>
          <w:szCs w:val="28"/>
          <w:shd w:val="clear" w:color="auto" w:fill="FFFFFF"/>
        </w:rPr>
        <w:t>ся</w:t>
      </w:r>
      <w:r w:rsid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поперек рядков.</w:t>
      </w:r>
      <w:r w:rsidR="007C1799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91D59" w:rsidRPr="007C1799">
        <w:rPr>
          <w:rFonts w:ascii="Times New Roman" w:hAnsi="Times New Roman"/>
          <w:sz w:val="28"/>
          <w:szCs w:val="28"/>
          <w:shd w:val="clear" w:color="auto" w:fill="FFFFFF"/>
        </w:rPr>
        <w:t>Боронуем обязательно такие посевы зубовой бороной, как только можно будет зайти в поле.</w:t>
      </w:r>
    </w:p>
    <w:p w:rsidR="005C3506" w:rsidRPr="007C1799" w:rsidRDefault="00191D59" w:rsidP="00A5566C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C1799">
        <w:rPr>
          <w:rFonts w:ascii="Times New Roman" w:hAnsi="Times New Roman"/>
          <w:sz w:val="28"/>
          <w:szCs w:val="28"/>
          <w:shd w:val="clear" w:color="auto" w:fill="FFFFFF"/>
        </w:rPr>
        <w:t>Важно помнить, что не следует проводить боронование на пастбищах с наличием клевера ползучего, имеющего мелкое укоренение, это может привести к резкому снижению его участия в травостое. Ни в коем случае нельзя выжигать травостои, содержащие бобовые травы.</w:t>
      </w:r>
    </w:p>
    <w:p w:rsidR="006277A6" w:rsidRPr="007C1799" w:rsidRDefault="006277A6" w:rsidP="00A556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C1799">
        <w:rPr>
          <w:rFonts w:ascii="Times New Roman" w:hAnsi="Times New Roman"/>
          <w:sz w:val="28"/>
          <w:szCs w:val="28"/>
          <w:shd w:val="clear" w:color="auto" w:fill="FFFFFF"/>
        </w:rPr>
        <w:t>При выпирании почвы, наблюдающ</w:t>
      </w:r>
      <w:r w:rsidR="00A5566C" w:rsidRPr="007C1799">
        <w:rPr>
          <w:rFonts w:ascii="Times New Roman" w:hAnsi="Times New Roman"/>
          <w:sz w:val="28"/>
          <w:szCs w:val="28"/>
          <w:shd w:val="clear" w:color="auto" w:fill="FFFFFF"/>
        </w:rPr>
        <w:t>ем</w:t>
      </w:r>
      <w:r w:rsidRPr="007C1799">
        <w:rPr>
          <w:rFonts w:ascii="Times New Roman" w:hAnsi="Times New Roman"/>
          <w:sz w:val="28"/>
          <w:szCs w:val="28"/>
          <w:shd w:val="clear" w:color="auto" w:fill="FFFFFF"/>
        </w:rPr>
        <w:t>ся при резких колебаниях температур на сенокосах и пастбищах, расположенных на торфяно-болотных, а иногда и дерново-глеевых почвах, целесообразно провод</w:t>
      </w:r>
      <w:r w:rsidR="00983B03" w:rsidRPr="007C1799">
        <w:rPr>
          <w:rFonts w:ascii="Times New Roman" w:hAnsi="Times New Roman"/>
          <w:sz w:val="28"/>
          <w:szCs w:val="28"/>
          <w:shd w:val="clear" w:color="auto" w:fill="FFFFFF"/>
        </w:rPr>
        <w:t>ить ранневесеннее прикатывание, в результате которого</w:t>
      </w:r>
      <w:r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придавливаются корни, корневые шейки, узлы кущения к почве, что препятствует гибели растений.</w:t>
      </w:r>
    </w:p>
    <w:p w:rsidR="006C2774" w:rsidRPr="007C1799" w:rsidRDefault="006277A6" w:rsidP="00FC63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C1799">
        <w:rPr>
          <w:rFonts w:ascii="Times New Roman" w:hAnsi="Times New Roman"/>
          <w:sz w:val="28"/>
          <w:szCs w:val="28"/>
          <w:shd w:val="clear" w:color="auto" w:fill="FFFFFF"/>
        </w:rPr>
        <w:t>Следующим агротехническим приемом ранневесеннего ухода за многолетними травами является уплотнение изреженных и поврежденных травостоев, необходимость проведения которого определяется в результате обследования состояния посевов.</w:t>
      </w:r>
      <w:r w:rsidR="00745967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45967" w:rsidRPr="007C1799">
        <w:rPr>
          <w:rFonts w:ascii="Times New Roman" w:hAnsi="Times New Roman"/>
          <w:sz w:val="28"/>
          <w:szCs w:val="28"/>
        </w:rPr>
        <w:t>П</w:t>
      </w:r>
      <w:r w:rsidR="006C2774" w:rsidRPr="007C1799">
        <w:rPr>
          <w:rFonts w:ascii="Times New Roman" w:hAnsi="Times New Roman"/>
          <w:sz w:val="28"/>
          <w:szCs w:val="28"/>
        </w:rPr>
        <w:t>одсев трав</w:t>
      </w:r>
      <w:r w:rsidR="00745967" w:rsidRPr="007C1799">
        <w:rPr>
          <w:rFonts w:ascii="Times New Roman" w:hAnsi="Times New Roman"/>
          <w:sz w:val="28"/>
          <w:szCs w:val="28"/>
        </w:rPr>
        <w:t xml:space="preserve"> относится к ежегодным мероприятиям по повышению продуктивности лугов и пастбищ</w:t>
      </w:r>
      <w:r w:rsidR="006C2774" w:rsidRPr="007C1799">
        <w:rPr>
          <w:rFonts w:ascii="Times New Roman" w:hAnsi="Times New Roman"/>
          <w:sz w:val="28"/>
          <w:szCs w:val="28"/>
        </w:rPr>
        <w:t xml:space="preserve">, </w:t>
      </w:r>
      <w:r w:rsidR="004B726B" w:rsidRPr="007C1799">
        <w:rPr>
          <w:rFonts w:ascii="Times New Roman" w:hAnsi="Times New Roman"/>
          <w:sz w:val="28"/>
          <w:szCs w:val="28"/>
        </w:rPr>
        <w:t xml:space="preserve">и </w:t>
      </w:r>
      <w:r w:rsidR="006C2774" w:rsidRPr="007C1799">
        <w:rPr>
          <w:rFonts w:ascii="Times New Roman" w:hAnsi="Times New Roman"/>
          <w:sz w:val="28"/>
          <w:szCs w:val="28"/>
        </w:rPr>
        <w:t xml:space="preserve">которым обеспечивается как восстановление поврежденной дернины, так и обеспечение высокой доли ценного кормового компонента в травостое. Подсев семян трав является хорошим способом поддержания продуктивной плотности как бобовых, так и злаковых растений. Кроме того подсеянные семена трав препятствуют прорастанию всходов сорняков на поврежденных участках дернины. </w:t>
      </w:r>
      <w:r w:rsidR="00FC6349" w:rsidRPr="007C1799">
        <w:rPr>
          <w:rFonts w:ascii="Times New Roman" w:hAnsi="Times New Roman"/>
          <w:sz w:val="28"/>
          <w:szCs w:val="28"/>
          <w:shd w:val="clear" w:color="auto" w:fill="FFFFFF"/>
        </w:rPr>
        <w:t>Срок проведения подсева –</w:t>
      </w:r>
      <w:r w:rsidR="004B726B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это</w:t>
      </w:r>
      <w:r w:rsidR="00FC6349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когда дернина не повреждается от прохода посе</w:t>
      </w:r>
      <w:r w:rsidR="007C1799">
        <w:rPr>
          <w:rFonts w:ascii="Times New Roman" w:hAnsi="Times New Roman"/>
          <w:sz w:val="28"/>
          <w:szCs w:val="28"/>
          <w:shd w:val="clear" w:color="auto" w:fill="FFFFFF"/>
        </w:rPr>
        <w:t>вного агрегата</w:t>
      </w:r>
      <w:r w:rsidR="00FC6349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4B726B" w:rsidRPr="007C1799">
        <w:rPr>
          <w:rFonts w:ascii="Times New Roman" w:hAnsi="Times New Roman"/>
          <w:sz w:val="28"/>
          <w:szCs w:val="28"/>
          <w:shd w:val="clear" w:color="auto" w:fill="FFFFFF"/>
        </w:rPr>
        <w:t>при</w:t>
      </w:r>
      <w:r w:rsidR="00FC6349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отрастани</w:t>
      </w:r>
      <w:r w:rsidR="00F17484" w:rsidRPr="007C179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FC6349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травостоя до 10 см.</w:t>
      </w:r>
    </w:p>
    <w:p w:rsidR="006277A6" w:rsidRPr="007C1799" w:rsidRDefault="006C2774" w:rsidP="00A556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C1799">
        <w:rPr>
          <w:rFonts w:ascii="Times New Roman" w:hAnsi="Times New Roman"/>
          <w:sz w:val="28"/>
          <w:szCs w:val="28"/>
        </w:rPr>
        <w:t xml:space="preserve">При подсеве можно использовать разные способы сева, но эффективность выбранного способа будет определяться контактом между семенами и почвой. </w:t>
      </w:r>
      <w:r w:rsidR="007C1799">
        <w:rPr>
          <w:rFonts w:ascii="Times New Roman" w:hAnsi="Times New Roman"/>
          <w:sz w:val="28"/>
          <w:szCs w:val="28"/>
          <w:shd w:val="clear" w:color="auto" w:fill="FFFFFF"/>
        </w:rPr>
        <w:t xml:space="preserve">При </w:t>
      </w:r>
      <w:r w:rsidR="00983B03" w:rsidRPr="007C1799">
        <w:rPr>
          <w:rFonts w:ascii="Times New Roman" w:hAnsi="Times New Roman"/>
          <w:sz w:val="28"/>
          <w:szCs w:val="28"/>
          <w:shd w:val="clear" w:color="auto" w:fill="FFFFFF"/>
        </w:rPr>
        <w:t>раннем сроке проведения подсева</w:t>
      </w:r>
      <w:r w:rsidR="00983B03" w:rsidRPr="007C1799">
        <w:rPr>
          <w:rFonts w:ascii="Times New Roman" w:hAnsi="Times New Roman"/>
          <w:sz w:val="28"/>
          <w:szCs w:val="28"/>
        </w:rPr>
        <w:t xml:space="preserve"> </w:t>
      </w:r>
      <w:r w:rsidR="00200F60" w:rsidRPr="007C1799">
        <w:rPr>
          <w:rFonts w:ascii="Times New Roman" w:hAnsi="Times New Roman"/>
          <w:sz w:val="28"/>
          <w:szCs w:val="28"/>
        </w:rPr>
        <w:t>и</w:t>
      </w:r>
      <w:r w:rsidR="006277A6" w:rsidRPr="007C1799">
        <w:rPr>
          <w:rFonts w:ascii="Times New Roman" w:hAnsi="Times New Roman"/>
          <w:sz w:val="28"/>
          <w:szCs w:val="28"/>
          <w:shd w:val="clear" w:color="auto" w:fill="FFFFFF"/>
        </w:rPr>
        <w:t>спользование сеялки с дисковым сошником обеспечи</w:t>
      </w:r>
      <w:r w:rsidRPr="007C1799">
        <w:rPr>
          <w:rFonts w:ascii="Times New Roman" w:hAnsi="Times New Roman"/>
          <w:sz w:val="28"/>
          <w:szCs w:val="28"/>
          <w:shd w:val="clear" w:color="auto" w:fill="FFFFFF"/>
        </w:rPr>
        <w:t>вает</w:t>
      </w:r>
      <w:r w:rsidR="00983B03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хороший</w:t>
      </w:r>
      <w:r w:rsidR="006277A6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контакт семян многолетних трав с почвой</w:t>
      </w:r>
      <w:r w:rsidR="00983B03" w:rsidRPr="007C179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277A6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83B03" w:rsidRPr="007C1799">
        <w:rPr>
          <w:rFonts w:ascii="Times New Roman" w:hAnsi="Times New Roman"/>
          <w:sz w:val="28"/>
          <w:szCs w:val="28"/>
          <w:shd w:val="clear" w:color="auto" w:fill="FFFFFF"/>
        </w:rPr>
        <w:t>В это время изреженные</w:t>
      </w:r>
      <w:r w:rsidR="006277A6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травостои создают </w:t>
      </w:r>
      <w:r w:rsidR="006277A6" w:rsidRPr="007C179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минимальную конкуренцию подсеваемым видам</w:t>
      </w:r>
      <w:r w:rsidR="0063780F" w:rsidRPr="007C1799">
        <w:rPr>
          <w:rFonts w:ascii="Times New Roman" w:hAnsi="Times New Roman"/>
          <w:sz w:val="28"/>
          <w:szCs w:val="28"/>
          <w:shd w:val="clear" w:color="auto" w:fill="FFFFFF"/>
        </w:rPr>
        <w:t>, которые</w:t>
      </w:r>
      <w:r w:rsidR="006277A6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06F0" w:rsidRPr="007C1799">
        <w:rPr>
          <w:rFonts w:ascii="Times New Roman" w:hAnsi="Times New Roman"/>
          <w:sz w:val="28"/>
          <w:szCs w:val="28"/>
          <w:shd w:val="clear" w:color="auto" w:fill="FFFFFF"/>
        </w:rPr>
        <w:t>лучше будут использовать</w:t>
      </w:r>
      <w:r w:rsidR="006277A6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запас</w:t>
      </w:r>
      <w:r w:rsidR="000E06F0" w:rsidRPr="007C1799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6277A6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влаги из почвы </w:t>
      </w:r>
      <w:r w:rsidR="004B726B" w:rsidRPr="007C1799">
        <w:rPr>
          <w:rFonts w:ascii="Times New Roman" w:hAnsi="Times New Roman"/>
          <w:sz w:val="28"/>
          <w:szCs w:val="28"/>
          <w:shd w:val="clear" w:color="auto" w:fill="FFFFFF"/>
        </w:rPr>
        <w:t>при</w:t>
      </w:r>
      <w:r w:rsidR="006277A6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прорастани</w:t>
      </w:r>
      <w:r w:rsidR="004B726B" w:rsidRPr="007C179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983B03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семян</w:t>
      </w:r>
      <w:r w:rsidR="006277A6" w:rsidRPr="007C179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D69A7" w:rsidRPr="007C1799" w:rsidRDefault="006277A6" w:rsidP="00A5566C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 подсеваемых видов определяется в каждом конкретном случае</w:t>
      </w:r>
      <w:r w:rsidR="00876030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1799">
        <w:rPr>
          <w:rFonts w:ascii="Times New Roman" w:hAnsi="Times New Roman"/>
          <w:sz w:val="28"/>
          <w:szCs w:val="28"/>
        </w:rPr>
        <w:t xml:space="preserve">семенами </w:t>
      </w:r>
      <w:r w:rsidR="00876030" w:rsidRPr="007C1799">
        <w:rPr>
          <w:rFonts w:ascii="Times New Roman" w:hAnsi="Times New Roman"/>
          <w:sz w:val="28"/>
          <w:szCs w:val="28"/>
        </w:rPr>
        <w:t>районированных сортов многолетних трав</w:t>
      </w:r>
      <w:r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. Например, </w:t>
      </w:r>
      <w:r w:rsidR="00876030" w:rsidRPr="007C1799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7C1799">
        <w:rPr>
          <w:rFonts w:ascii="Times New Roman" w:hAnsi="Times New Roman"/>
          <w:sz w:val="28"/>
          <w:szCs w:val="28"/>
          <w:shd w:val="clear" w:color="auto" w:fill="FFFFFF"/>
        </w:rPr>
        <w:t>а луговых участках с изреженным травостоем можно использовать смесь 2-3 кг/га семян клевера ползучего</w:t>
      </w:r>
      <w:r w:rsidR="00FC6349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Матвей</w:t>
      </w:r>
      <w:r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и 4 кг/га тимофеевки</w:t>
      </w:r>
      <w:r w:rsidR="00FC6349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луговой Забава</w:t>
      </w:r>
      <w:r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или 2 кг/га клевера</w:t>
      </w:r>
      <w:r w:rsidR="00FC6349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ползучего Константа</w:t>
      </w:r>
      <w:r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, 4 кг/га </w:t>
      </w:r>
      <w:proofErr w:type="spellStart"/>
      <w:r w:rsidR="00A5566C" w:rsidRPr="007C1799">
        <w:rPr>
          <w:rFonts w:ascii="Times New Roman" w:hAnsi="Times New Roman"/>
          <w:sz w:val="28"/>
          <w:szCs w:val="28"/>
          <w:shd w:val="clear" w:color="auto" w:fill="FFFFFF"/>
        </w:rPr>
        <w:t>фестулолиума</w:t>
      </w:r>
      <w:proofErr w:type="spellEnd"/>
      <w:r w:rsidR="00FC6349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76030" w:rsidRPr="007C1799">
        <w:rPr>
          <w:rFonts w:ascii="Times New Roman" w:hAnsi="Times New Roman"/>
          <w:sz w:val="28"/>
          <w:szCs w:val="28"/>
          <w:shd w:val="clear" w:color="auto" w:fill="FFFFFF"/>
        </w:rPr>
        <w:t>Метеор</w:t>
      </w:r>
      <w:r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и 4 кг/га тимофеевки</w:t>
      </w:r>
      <w:r w:rsidR="00876030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луговой</w:t>
      </w:r>
      <w:r w:rsidRPr="007C179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76030" w:rsidRPr="007C1799">
        <w:rPr>
          <w:rFonts w:ascii="Times New Roman" w:hAnsi="Times New Roman"/>
          <w:sz w:val="28"/>
          <w:szCs w:val="28"/>
          <w:shd w:val="clear" w:color="auto" w:fill="FFFFFF"/>
        </w:rPr>
        <w:t xml:space="preserve"> При очаговом выпадении растений клевера на пашне его посевы целесообразно уплотнить райграсом однолет</w:t>
      </w:r>
      <w:r w:rsidR="007C1799">
        <w:rPr>
          <w:rFonts w:ascii="Times New Roman" w:hAnsi="Times New Roman"/>
          <w:sz w:val="28"/>
          <w:szCs w:val="28"/>
          <w:shd w:val="clear" w:color="auto" w:fill="FFFFFF"/>
        </w:rPr>
        <w:t>ним с нормой высева 8-10 кг/га.</w:t>
      </w:r>
    </w:p>
    <w:p w:rsidR="00876030" w:rsidRPr="007C1799" w:rsidRDefault="00876030" w:rsidP="008760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C1799">
        <w:rPr>
          <w:rStyle w:val="a4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Планировать эту работу необходимо уже сейчас, запасаясь семенами, определяя перспективные участки и выбирая технику для проведения подсева трав.</w:t>
      </w:r>
    </w:p>
    <w:p w:rsidR="00876030" w:rsidRPr="007C1799" w:rsidRDefault="00876030" w:rsidP="00A5566C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76030" w:rsidRPr="007C1799" w:rsidRDefault="00876030" w:rsidP="00A5566C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B726B" w:rsidRPr="00191D59" w:rsidRDefault="004B726B" w:rsidP="006277A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77A6" w:rsidRPr="00191D59" w:rsidRDefault="006277A6" w:rsidP="006277A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726B" w:rsidRPr="00191D59" w:rsidRDefault="004B726B" w:rsidP="006277A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4B726B" w:rsidRPr="00191D59" w:rsidSect="00BD6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defaultTabStop w:val="708"/>
  <w:characterSpacingControl w:val="doNotCompress"/>
  <w:compat/>
  <w:rsids>
    <w:rsidRoot w:val="007C1799"/>
    <w:rsid w:val="000E06F0"/>
    <w:rsid w:val="00191D59"/>
    <w:rsid w:val="00200F60"/>
    <w:rsid w:val="00287EB4"/>
    <w:rsid w:val="004B726B"/>
    <w:rsid w:val="005A56D7"/>
    <w:rsid w:val="005C3506"/>
    <w:rsid w:val="006277A6"/>
    <w:rsid w:val="0063780F"/>
    <w:rsid w:val="006C2774"/>
    <w:rsid w:val="00745967"/>
    <w:rsid w:val="007C1799"/>
    <w:rsid w:val="00876030"/>
    <w:rsid w:val="00983B03"/>
    <w:rsid w:val="00A5566C"/>
    <w:rsid w:val="00A81408"/>
    <w:rsid w:val="00B70B57"/>
    <w:rsid w:val="00BD3F50"/>
    <w:rsid w:val="00BD69A7"/>
    <w:rsid w:val="00DA6A9E"/>
    <w:rsid w:val="00E11AA5"/>
    <w:rsid w:val="00F17484"/>
    <w:rsid w:val="00FC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7A6"/>
    <w:rPr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8760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ina\Desktop\&#1056;&#1040;&#1053;&#1053;&#1045;&#1042;&#1045;&#1057;&#1045;&#1053;&#1053;&#1048;&#1045;%20&#1056;&#1040;&#1041;&#1054;&#1058;&#1067;%20&#1042;%20&#1055;&#1054;&#1057;&#1045;&#1042;&#1040;&#1061;%20&#1052;&#1053;&#1054;&#1043;&#1054;&#1051;&#1045;&#1058;&#1053;&#1048;&#1061;%20&#1058;&#1056;&#1040;&#104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CDD44-2551-4078-B80F-6867F56D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РАННЕВЕСЕННИЕ РАБОТЫ В ПОСЕВАХ МНОГОЛЕТНИХ ТРАВ</Template>
  <TotalTime>3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2024-03-26T13:27:00Z</dcterms:created>
  <dcterms:modified xsi:type="dcterms:W3CDTF">2024-03-26T13:30:00Z</dcterms:modified>
</cp:coreProperties>
</file>